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322"/>
      </w:tblGrid>
      <w:tr w:rsidR="00CB6656" w:rsidRPr="00A860BB" w14:paraId="072753A1" w14:textId="77777777" w:rsidTr="00C644E7">
        <w:trPr>
          <w:jc w:val="center"/>
        </w:trPr>
        <w:tc>
          <w:tcPr>
            <w:tcW w:w="1032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3CE5457" w14:textId="77777777" w:rsidR="00543488" w:rsidRDefault="00543488" w:rsidP="00543488">
            <w:pPr>
              <w:pStyle w:val="Title"/>
              <w:jc w:val="left"/>
              <w:rPr>
                <w:color w:val="auto"/>
                <w:sz w:val="32"/>
                <w:szCs w:val="32"/>
              </w:rPr>
            </w:pPr>
            <w:r w:rsidRPr="007009DF">
              <w:rPr>
                <w:noProof/>
              </w:rPr>
              <w:drawing>
                <wp:inline distT="0" distB="0" distL="0" distR="0" wp14:anchorId="6EC9DCD2" wp14:editId="737AE3B7">
                  <wp:extent cx="4810125" cy="873714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95" cy="88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2035C" w14:textId="04C17939" w:rsidR="00D12007" w:rsidRDefault="00FE63AC" w:rsidP="00A860BB">
            <w:pPr>
              <w:pStyle w:val="Title"/>
              <w:rPr>
                <w:color w:val="auto"/>
                <w:sz w:val="28"/>
                <w:szCs w:val="28"/>
              </w:rPr>
            </w:pPr>
            <w:r w:rsidRPr="00D12007">
              <w:rPr>
                <w:color w:val="auto"/>
                <w:sz w:val="28"/>
                <w:szCs w:val="28"/>
              </w:rPr>
              <w:t>202</w:t>
            </w:r>
            <w:r w:rsidR="00B20D4F">
              <w:rPr>
                <w:color w:val="auto"/>
                <w:sz w:val="28"/>
                <w:szCs w:val="28"/>
              </w:rPr>
              <w:t>6</w:t>
            </w:r>
            <w:r w:rsidRPr="00D12007">
              <w:rPr>
                <w:color w:val="auto"/>
                <w:sz w:val="28"/>
                <w:szCs w:val="28"/>
              </w:rPr>
              <w:t xml:space="preserve"> </w:t>
            </w:r>
            <w:r w:rsidR="00D12007">
              <w:rPr>
                <w:color w:val="auto"/>
                <w:sz w:val="28"/>
                <w:szCs w:val="28"/>
              </w:rPr>
              <w:t>And</w:t>
            </w:r>
            <w:r w:rsidR="00B20D4F">
              <w:rPr>
                <w:color w:val="auto"/>
                <w:sz w:val="28"/>
                <w:szCs w:val="28"/>
              </w:rPr>
              <w:t>i</w:t>
            </w:r>
            <w:r w:rsidR="00D12007">
              <w:rPr>
                <w:color w:val="auto"/>
                <w:sz w:val="28"/>
                <w:szCs w:val="28"/>
              </w:rPr>
              <w:t xml:space="preserve"> Borrell Memorial BMT </w:t>
            </w:r>
          </w:p>
          <w:p w14:paraId="362D7EC1" w14:textId="01A30CEF" w:rsidR="00AE7331" w:rsidRDefault="00D12007" w:rsidP="00A860BB">
            <w:pPr>
              <w:pStyle w:val="Titl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Certification</w:t>
            </w:r>
            <w:r w:rsidR="007461E4">
              <w:rPr>
                <w:color w:val="auto"/>
                <w:sz w:val="28"/>
                <w:szCs w:val="28"/>
              </w:rPr>
              <w:t>/Recertification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543488" w:rsidRPr="00D12007">
              <w:rPr>
                <w:color w:val="auto"/>
                <w:sz w:val="28"/>
                <w:szCs w:val="28"/>
              </w:rPr>
              <w:t>Scholarship</w:t>
            </w:r>
            <w:r w:rsidRPr="00D12007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Request</w:t>
            </w:r>
            <w:r w:rsidR="00543488" w:rsidRPr="00D12007">
              <w:rPr>
                <w:color w:val="auto"/>
                <w:sz w:val="28"/>
                <w:szCs w:val="28"/>
              </w:rPr>
              <w:t xml:space="preserve"> </w:t>
            </w:r>
            <w:r w:rsidR="00FE63AC" w:rsidRPr="00D12007">
              <w:rPr>
                <w:color w:val="auto"/>
                <w:sz w:val="28"/>
                <w:szCs w:val="28"/>
              </w:rPr>
              <w:t>Form</w:t>
            </w:r>
          </w:p>
          <w:p w14:paraId="119B2000" w14:textId="2169D32E" w:rsidR="00D12007" w:rsidRPr="00630B08" w:rsidRDefault="00D12007" w:rsidP="00D12007">
            <w:pPr>
              <w:pStyle w:val="Titl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San Antonio Chapter, Oncology Nursing Society invites chapter members to apply for a </w:t>
            </w:r>
            <w:r w:rsidRPr="00630B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$300</w:t>
            </w:r>
            <w:r w:rsidR="00630B08" w:rsidRPr="00630B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.00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Scholarship for BMT Certification</w:t>
            </w:r>
            <w:r w:rsidR="0084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 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</w:t>
            </w:r>
            <w:r w:rsidR="00630B08"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630B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certification</w:t>
            </w:r>
          </w:p>
        </w:tc>
      </w:tr>
      <w:tr w:rsidR="00483ED9" w:rsidRPr="00A860BB" w14:paraId="02E8FD73" w14:textId="77777777" w:rsidTr="002D438C">
        <w:trPr>
          <w:trHeight w:val="1071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51651B3" w14:textId="77777777" w:rsidR="00483ED9" w:rsidRDefault="00FE63AC" w:rsidP="009B65BF">
            <w:pPr>
              <w:pStyle w:val="Heading1"/>
              <w:spacing w:line="276" w:lineRule="auto"/>
              <w:jc w:val="left"/>
            </w:pPr>
            <w:r>
              <w:t>Scholarship description:</w:t>
            </w:r>
          </w:p>
          <w:p w14:paraId="15F9ECCB" w14:textId="73281923" w:rsidR="00FE63AC" w:rsidRDefault="00604E78" w:rsidP="00604E78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This scholarship is for 202</w:t>
            </w:r>
            <w:r w:rsidR="00B20D4F">
              <w:t>6</w:t>
            </w:r>
            <w:r>
              <w:t xml:space="preserve"> BMT Certification or re-certification.</w:t>
            </w:r>
          </w:p>
          <w:p w14:paraId="790C10A8" w14:textId="61DFB3BC" w:rsidR="00FE63AC" w:rsidRDefault="00FE63AC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</w:pPr>
            <w:r>
              <w:t>The scholarship(s) will be awarded at the January 202</w:t>
            </w:r>
            <w:r w:rsidR="00B20D4F">
              <w:t>7</w:t>
            </w:r>
            <w:r>
              <w:t xml:space="preserve"> Membership Dinner Meeting.</w:t>
            </w:r>
          </w:p>
          <w:p w14:paraId="08233A88" w14:textId="52FDA438" w:rsidR="00604E78" w:rsidRDefault="00604E78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</w:pPr>
            <w:r>
              <w:t>There will be 2 scholarships awarded in 202</w:t>
            </w:r>
            <w:r w:rsidR="00B20D4F">
              <w:t>6</w:t>
            </w:r>
            <w:r>
              <w:t>.</w:t>
            </w:r>
          </w:p>
          <w:p w14:paraId="0AC000BD" w14:textId="54E5488E" w:rsidR="00FE63AC" w:rsidRPr="00543488" w:rsidRDefault="00FE63AC" w:rsidP="009B65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b/>
                <w:bCs/>
              </w:rPr>
            </w:pPr>
            <w:r w:rsidRPr="00543488">
              <w:rPr>
                <w:b/>
                <w:bCs/>
              </w:rPr>
              <w:t xml:space="preserve">The deadline for submission of this application is </w:t>
            </w:r>
            <w:r w:rsidR="005A6CC3">
              <w:rPr>
                <w:b/>
                <w:bCs/>
              </w:rPr>
              <w:t xml:space="preserve">no later than </w:t>
            </w:r>
            <w:r w:rsidRPr="00543488">
              <w:rPr>
                <w:b/>
                <w:bCs/>
              </w:rPr>
              <w:t>12/</w:t>
            </w:r>
            <w:r w:rsidR="00604E78">
              <w:rPr>
                <w:b/>
                <w:bCs/>
              </w:rPr>
              <w:t>0</w:t>
            </w:r>
            <w:r w:rsidRPr="00543488">
              <w:rPr>
                <w:b/>
                <w:bCs/>
              </w:rPr>
              <w:t>1/202</w:t>
            </w:r>
            <w:r w:rsidR="00B20D4F">
              <w:rPr>
                <w:b/>
                <w:bCs/>
              </w:rPr>
              <w:t>6</w:t>
            </w:r>
            <w:r w:rsidR="002D438C" w:rsidRPr="00543488">
              <w:rPr>
                <w:b/>
                <w:bCs/>
              </w:rPr>
              <w:t>.</w:t>
            </w:r>
          </w:p>
        </w:tc>
      </w:tr>
      <w:tr w:rsidR="00543488" w:rsidRPr="00A860BB" w14:paraId="73873A09" w14:textId="77777777" w:rsidTr="00752B7B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3C2EF42" w14:textId="77777777" w:rsidR="00543488" w:rsidRDefault="00543488" w:rsidP="009B65BF">
            <w:pPr>
              <w:spacing w:line="276" w:lineRule="auto"/>
              <w:rPr>
                <w:b/>
                <w:bCs/>
              </w:rPr>
            </w:pPr>
            <w:r w:rsidRPr="00543488">
              <w:rPr>
                <w:b/>
                <w:bCs/>
              </w:rPr>
              <w:t>QUALIFICATIONS</w:t>
            </w:r>
          </w:p>
          <w:p w14:paraId="64786D15" w14:textId="7D259A2A" w:rsidR="00543488" w:rsidRPr="00543488" w:rsidRDefault="0054348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t>Member of San Antonio Chapter, ONS</w:t>
            </w:r>
            <w:r w:rsidR="00242C45">
              <w:t>.</w:t>
            </w:r>
          </w:p>
          <w:p w14:paraId="3295EB02" w14:textId="56B0DDE2" w:rsidR="00242C45" w:rsidRPr="00242C45" w:rsidRDefault="0054348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t>Recipients of this scholarship must</w:t>
            </w:r>
            <w:r w:rsidR="00242C45">
              <w:t xml:space="preserve"> </w:t>
            </w:r>
            <w:r w:rsidR="00D15FF7">
              <w:t xml:space="preserve">attend </w:t>
            </w:r>
            <w:r w:rsidR="002C7284">
              <w:t xml:space="preserve">a </w:t>
            </w:r>
            <w:r w:rsidR="00D15FF7">
              <w:t xml:space="preserve">subsequent </w:t>
            </w:r>
            <w:r w:rsidR="002C7284">
              <w:t>member</w:t>
            </w:r>
            <w:r w:rsidR="00015CD1">
              <w:t xml:space="preserve"> </w:t>
            </w:r>
            <w:r w:rsidR="00D15FF7">
              <w:t>dinner meeting</w:t>
            </w:r>
            <w:r w:rsidR="00015CD1">
              <w:t xml:space="preserve"> to receive reimbursement.</w:t>
            </w:r>
          </w:p>
          <w:p w14:paraId="4139A345" w14:textId="6FE8FC67" w:rsidR="00242C45" w:rsidRPr="00242C45" w:rsidRDefault="00630B0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</w:rPr>
            </w:pPr>
            <w:r>
              <w:t>Applicant must submit certificate of completion and receipt of the costs of certification or re-certification (if the cost for certification or re-certification was provided by employer or others – you are not eligible for a scholarship).</w:t>
            </w:r>
          </w:p>
          <w:p w14:paraId="3F4FCD64" w14:textId="114617D5" w:rsidR="00543488" w:rsidRPr="00543488" w:rsidRDefault="00630B08" w:rsidP="009B65B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</w:rPr>
            </w:pPr>
            <w:r>
              <w:t>Must enroll and successfully complete the BMT Certification or Re-certification exam before November 30, 202</w:t>
            </w:r>
            <w:r w:rsidR="00B20D4F">
              <w:t>6</w:t>
            </w:r>
            <w:r>
              <w:t>.</w:t>
            </w:r>
          </w:p>
        </w:tc>
      </w:tr>
      <w:tr w:rsidR="00483ED9" w:rsidRPr="00A860BB" w14:paraId="0E1B1B8A" w14:textId="77777777" w:rsidTr="00C644E7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1F86B6AF" w14:textId="5E27C998" w:rsidR="008245A5" w:rsidRPr="008245A5" w:rsidRDefault="0043741E" w:rsidP="0043741E">
            <w:pPr>
              <w:pStyle w:val="Heading2"/>
              <w:jc w:val="center"/>
            </w:pPr>
            <w:r>
              <w:t>APPLICATION FOR</w:t>
            </w:r>
            <w:r w:rsidR="007461E4">
              <w:t xml:space="preserve"> </w:t>
            </w:r>
            <w:r>
              <w:t xml:space="preserve">2025 </w:t>
            </w:r>
            <w:r w:rsidR="007461E4">
              <w:t>Andre Borrell memorial bmt certifciation</w:t>
            </w:r>
            <w:r w:rsidR="00630B08">
              <w:t xml:space="preserve"> or </w:t>
            </w:r>
            <w:r w:rsidR="007461E4">
              <w:t>re</w:t>
            </w:r>
            <w:r w:rsidR="00630B08">
              <w:t>-</w:t>
            </w:r>
            <w:r w:rsidR="007461E4">
              <w:t>certification scholarship</w:t>
            </w:r>
          </w:p>
        </w:tc>
      </w:tr>
      <w:tr w:rsidR="00483ED9" w:rsidRPr="00A860BB" w14:paraId="246ED307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0FC26F1" w14:textId="4C7BF11A" w:rsidR="00483ED9" w:rsidRPr="00A860BB" w:rsidRDefault="0043741E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r>
              <w:t>N</w:t>
            </w:r>
            <w:r w:rsidR="00CC25BF">
              <w:t>ame</w:t>
            </w:r>
            <w:r>
              <w:t>:</w:t>
            </w:r>
            <w:r w:rsidR="008245A5" w:rsidRPr="00A860BB">
              <w:t xml:space="preserve"> </w:t>
            </w:r>
          </w:p>
        </w:tc>
      </w:tr>
      <w:tr w:rsidR="00483ED9" w:rsidRPr="00A860BB" w14:paraId="5833A47D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AA28776" w14:textId="77777777" w:rsidR="00483ED9" w:rsidRPr="00A860BB" w:rsidRDefault="00207BCC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sdt>
              <w:sdtPr>
                <w:alias w:val="Address:"/>
                <w:tag w:val="Address:"/>
                <w:id w:val="1138145729"/>
                <w:placeholder>
                  <w:docPart w:val="CBE225294BB64C41841959A89F598AD6"/>
                </w:placeholder>
                <w:temporary/>
                <w:showingPlcHdr/>
                <w15:appearance w15:val="hidden"/>
              </w:sdtPr>
              <w:sdtEndPr/>
              <w:sdtContent>
                <w:r w:rsidR="008245A5" w:rsidRPr="00A860BB">
                  <w:t>Address:</w:t>
                </w:r>
              </w:sdtContent>
            </w:sdt>
            <w:r w:rsidR="008245A5" w:rsidRPr="00A860BB">
              <w:t xml:space="preserve"> </w:t>
            </w:r>
          </w:p>
        </w:tc>
      </w:tr>
      <w:tr w:rsidR="00D8192F" w:rsidRPr="00A860BB" w14:paraId="7789B38D" w14:textId="77777777" w:rsidTr="00D9567C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507CE7E" w14:textId="365C87F6" w:rsidR="00D8192F" w:rsidRPr="00A860BB" w:rsidRDefault="00207BCC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sdt>
              <w:sdtPr>
                <w:alias w:val="Phone #: "/>
                <w:tag w:val="Phone #: "/>
                <w:id w:val="844364903"/>
                <w:placeholder>
                  <w:docPart w:val="7F3E81DFF0C842518A122BE74198BB42"/>
                </w:placeholder>
                <w:temporary/>
                <w:showingPlcHdr/>
                <w15:appearance w15:val="hidden"/>
              </w:sdtPr>
              <w:sdtEndPr/>
              <w:sdtContent>
                <w:r w:rsidR="00D8192F" w:rsidRPr="00A860BB">
                  <w:t>Phone #:</w:t>
                </w:r>
              </w:sdtContent>
            </w:sdt>
          </w:p>
        </w:tc>
      </w:tr>
      <w:tr w:rsidR="00D8192F" w:rsidRPr="00A860BB" w14:paraId="3625DB5F" w14:textId="77777777" w:rsidTr="00D8192F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DEC1D1F" w14:textId="1DB87507" w:rsidR="00D8192F" w:rsidRPr="00A860BB" w:rsidRDefault="00D8192F" w:rsidP="00D8192F">
            <w:pPr>
              <w:pStyle w:val="Underline"/>
              <w:pBdr>
                <w:bottom w:val="single" w:sz="4" w:space="2" w:color="auto"/>
              </w:pBdr>
              <w:spacing w:line="360" w:lineRule="auto"/>
            </w:pPr>
            <w:r>
              <w:t>Email:</w:t>
            </w:r>
          </w:p>
        </w:tc>
      </w:tr>
      <w:tr w:rsidR="00D8192F" w:rsidRPr="00A860BB" w14:paraId="1965A655" w14:textId="77777777" w:rsidTr="00D8192F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4" w:space="0" w:color="auto"/>
              <w:right w:val="single" w:sz="18" w:space="0" w:color="147ABD" w:themeColor="accent1"/>
            </w:tcBorders>
          </w:tcPr>
          <w:p w14:paraId="68FBA7EA" w14:textId="285E440B" w:rsidR="00D8192F" w:rsidRPr="00A860BB" w:rsidRDefault="00D8192F" w:rsidP="00D8192F">
            <w:pPr>
              <w:pStyle w:val="Underline"/>
              <w:pBdr>
                <w:bottom w:val="none" w:sz="0" w:space="0" w:color="auto"/>
              </w:pBdr>
              <w:spacing w:line="360" w:lineRule="auto"/>
            </w:pPr>
            <w:r>
              <w:t>Date of Certification/Recertification:</w:t>
            </w:r>
          </w:p>
        </w:tc>
      </w:tr>
      <w:tr w:rsidR="00483ED9" w:rsidRPr="00A860BB" w14:paraId="4245E0C4" w14:textId="77777777" w:rsidTr="00D8192F">
        <w:trPr>
          <w:trHeight w:val="227"/>
          <w:jc w:val="center"/>
        </w:trPr>
        <w:tc>
          <w:tcPr>
            <w:tcW w:w="10322" w:type="dxa"/>
            <w:tcBorders>
              <w:top w:val="single" w:sz="4" w:space="0" w:color="auto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72B74B9" w14:textId="77777777" w:rsidR="00483ED9" w:rsidRDefault="0043741E" w:rsidP="00A860BB">
            <w:r>
              <w:rPr>
                <w:rStyle w:val="Strong"/>
              </w:rPr>
              <w:t>Please initial below:</w:t>
            </w:r>
            <w:r w:rsidR="00C45381" w:rsidRPr="00A860BB">
              <w:t xml:space="preserve"> </w:t>
            </w:r>
          </w:p>
          <w:p w14:paraId="11E297FE" w14:textId="77777777" w:rsidR="0043741E" w:rsidRDefault="0043741E" w:rsidP="00A860BB">
            <w:r>
              <w:t>_____I am a current member of the San Antonio Chapter</w:t>
            </w:r>
            <w:r w:rsidR="00CC25BF">
              <w:t>, ONS</w:t>
            </w:r>
          </w:p>
          <w:p w14:paraId="73C34EB5" w14:textId="77777777" w:rsidR="00CC25BF" w:rsidRDefault="00CC25BF" w:rsidP="00A860BB"/>
          <w:p w14:paraId="1D97D5BE" w14:textId="562DF4BA" w:rsidR="00CC25BF" w:rsidRDefault="00CC25BF" w:rsidP="00CC25BF">
            <w:pPr>
              <w:jc w:val="both"/>
            </w:pPr>
            <w:r>
              <w:t xml:space="preserve">_____I agree to attend the January 2026 Membership Meeting of the SA Chapter, ONS </w:t>
            </w:r>
            <w:r w:rsidR="006047BC">
              <w:t>to</w:t>
            </w:r>
            <w:r>
              <w:t xml:space="preserve"> recognize acceptance of the scholarship.</w:t>
            </w:r>
          </w:p>
          <w:p w14:paraId="555C15F0" w14:textId="77777777" w:rsidR="00CC25BF" w:rsidRDefault="00CC25BF" w:rsidP="00CC25BF">
            <w:pPr>
              <w:jc w:val="both"/>
            </w:pPr>
          </w:p>
          <w:p w14:paraId="3DC3274E" w14:textId="5490931A" w:rsidR="00CC25BF" w:rsidRPr="006047BC" w:rsidRDefault="00CC25BF" w:rsidP="00CC25BF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t>_____</w:t>
            </w:r>
            <w:r w:rsidR="00630B08">
              <w:t>The amount of expenses not reimbursed by my employer, or anyone else is: ________________________</w:t>
            </w:r>
          </w:p>
          <w:p w14:paraId="3F31370B" w14:textId="77777777" w:rsidR="00CC25BF" w:rsidRPr="006047BC" w:rsidRDefault="00CC25BF" w:rsidP="00CC25BF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4B2AC149" w14:textId="28ED12E8" w:rsidR="00CC25BF" w:rsidRPr="00A860BB" w:rsidRDefault="00CC25BF" w:rsidP="00CC25BF">
            <w:pPr>
              <w:jc w:val="both"/>
            </w:pPr>
            <w:r>
              <w:t>Date: ______________________                 Signature of Applicant: _____________________________________</w:t>
            </w:r>
          </w:p>
        </w:tc>
      </w:tr>
      <w:tr w:rsidR="00483ED9" w:rsidRPr="00A860BB" w14:paraId="7BF5B9BA" w14:textId="77777777" w:rsidTr="00C644E7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D19FD19" w14:textId="13820A16" w:rsidR="00483ED9" w:rsidRDefault="00CC25BF" w:rsidP="008438EB">
            <w:pPr>
              <w:pStyle w:val="Heading2"/>
            </w:pPr>
            <w:r>
              <w:t>Questions regarding this scholarship may be directed to:</w:t>
            </w:r>
          </w:p>
          <w:p w14:paraId="0DCC917A" w14:textId="0A4662CA" w:rsidR="00CC25BF" w:rsidRPr="00CC25BF" w:rsidRDefault="00CC25BF" w:rsidP="008438EB">
            <w:r>
              <w:t>Tarwyn Smith, RN or Jerry Medina, RN 2025 San Antonio Chapter ONS Nominating Committee</w:t>
            </w:r>
          </w:p>
        </w:tc>
      </w:tr>
      <w:tr w:rsidR="00483ED9" w:rsidRPr="00A860BB" w14:paraId="7309BDE7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CC0483C" w14:textId="18630FA2" w:rsidR="00483ED9" w:rsidRDefault="00CC25BF" w:rsidP="008438EB">
            <w:pPr>
              <w:pStyle w:val="Underline"/>
            </w:pPr>
            <w:r>
              <w:t xml:space="preserve">Nominating Committee Email:  </w:t>
            </w:r>
            <w:hyperlink r:id="rId12" w:history="1">
              <w:r w:rsidRPr="00C33E2A">
                <w:rPr>
                  <w:rStyle w:val="Hyperlink"/>
                </w:rPr>
                <w:t>onssascholarships@gmail.com</w:t>
              </w:r>
            </w:hyperlink>
          </w:p>
          <w:p w14:paraId="0F600E1A" w14:textId="0A4FCFC1" w:rsidR="00CC25BF" w:rsidRPr="00A860BB" w:rsidRDefault="006047BC" w:rsidP="008438EB">
            <w:pPr>
              <w:pStyle w:val="Underline"/>
              <w:jc w:val="both"/>
            </w:pPr>
            <w:r>
              <w:t>To ensure timely responses to scholarship requests p</w:t>
            </w:r>
            <w:r w:rsidR="00CC25BF">
              <w:t>lease forward</w:t>
            </w:r>
            <w:r>
              <w:t xml:space="preserve"> completed</w:t>
            </w:r>
            <w:r w:rsidR="00CC25BF">
              <w:t xml:space="preserve"> scholarship</w:t>
            </w:r>
            <w:r>
              <w:t xml:space="preserve"> applications</w:t>
            </w:r>
            <w:r w:rsidR="00CC25BF">
              <w:t xml:space="preserve"> to</w:t>
            </w:r>
            <w:r w:rsidR="00B20D4F">
              <w:t xml:space="preserve"> </w:t>
            </w:r>
            <w:hyperlink r:id="rId13" w:history="1">
              <w:r w:rsidR="00B20D4F" w:rsidRPr="00EE5D20">
                <w:rPr>
                  <w:rStyle w:val="Hyperlink"/>
                </w:rPr>
                <w:t>amy.a.ovalle@gmail.com</w:t>
              </w:r>
            </w:hyperlink>
            <w:r w:rsidR="00B20D4F">
              <w:t xml:space="preserve"> </w:t>
            </w:r>
            <w:hyperlink r:id="rId14" w:history="1">
              <w:r w:rsidR="00962DEB" w:rsidRPr="00EE5D20">
                <w:rPr>
                  <w:rStyle w:val="Hyperlink"/>
                </w:rPr>
                <w:t>+ sarikfrancis@gmail.com</w:t>
              </w:r>
            </w:hyperlink>
            <w:r w:rsidR="00B20D4F">
              <w:t xml:space="preserve"> + </w:t>
            </w:r>
            <w:hyperlink r:id="rId15" w:history="1">
              <w:r w:rsidR="00B20D4F" w:rsidRPr="00C33E2A">
                <w:rPr>
                  <w:rStyle w:val="Hyperlink"/>
                </w:rPr>
                <w:t>onssascholarships@gmail.com</w:t>
              </w:r>
            </w:hyperlink>
          </w:p>
        </w:tc>
      </w:tr>
    </w:tbl>
    <w:p w14:paraId="57C74B8A" w14:textId="77777777" w:rsidR="004B123B" w:rsidRPr="00A860BB" w:rsidRDefault="004B123B" w:rsidP="00C644E7"/>
    <w:sectPr w:rsidR="004B123B" w:rsidRPr="00A860BB" w:rsidSect="0010547D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8F24" w14:textId="77777777" w:rsidR="00490ADB" w:rsidRDefault="00490ADB" w:rsidP="00DC5D31">
      <w:r>
        <w:separator/>
      </w:r>
    </w:p>
  </w:endnote>
  <w:endnote w:type="continuationSeparator" w:id="0">
    <w:p w14:paraId="46235FEE" w14:textId="77777777" w:rsidR="00490ADB" w:rsidRDefault="00490ADB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6515" w14:textId="77777777" w:rsidR="00490ADB" w:rsidRDefault="00490ADB" w:rsidP="00DC5D31">
      <w:r>
        <w:separator/>
      </w:r>
    </w:p>
  </w:footnote>
  <w:footnote w:type="continuationSeparator" w:id="0">
    <w:p w14:paraId="72C1E6B4" w14:textId="77777777" w:rsidR="00490ADB" w:rsidRDefault="00490ADB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150F"/>
    <w:multiLevelType w:val="hybridMultilevel"/>
    <w:tmpl w:val="24C4CAF4"/>
    <w:lvl w:ilvl="0" w:tplc="1BF04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578E"/>
    <w:multiLevelType w:val="hybridMultilevel"/>
    <w:tmpl w:val="2112321E"/>
    <w:lvl w:ilvl="0" w:tplc="1BF04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3798">
    <w:abstractNumId w:val="11"/>
  </w:num>
  <w:num w:numId="2" w16cid:durableId="1127510466">
    <w:abstractNumId w:val="0"/>
  </w:num>
  <w:num w:numId="3" w16cid:durableId="735710944">
    <w:abstractNumId w:val="14"/>
  </w:num>
  <w:num w:numId="4" w16cid:durableId="1937640364">
    <w:abstractNumId w:val="12"/>
  </w:num>
  <w:num w:numId="5" w16cid:durableId="1794327793">
    <w:abstractNumId w:val="17"/>
  </w:num>
  <w:num w:numId="6" w16cid:durableId="1483279859">
    <w:abstractNumId w:val="18"/>
  </w:num>
  <w:num w:numId="7" w16cid:durableId="1037579689">
    <w:abstractNumId w:val="1"/>
  </w:num>
  <w:num w:numId="8" w16cid:durableId="1058552221">
    <w:abstractNumId w:val="2"/>
  </w:num>
  <w:num w:numId="9" w16cid:durableId="1612857844">
    <w:abstractNumId w:val="3"/>
  </w:num>
  <w:num w:numId="10" w16cid:durableId="69892294">
    <w:abstractNumId w:val="4"/>
  </w:num>
  <w:num w:numId="11" w16cid:durableId="1075400121">
    <w:abstractNumId w:val="9"/>
  </w:num>
  <w:num w:numId="12" w16cid:durableId="14697849">
    <w:abstractNumId w:val="5"/>
  </w:num>
  <w:num w:numId="13" w16cid:durableId="124542421">
    <w:abstractNumId w:val="6"/>
  </w:num>
  <w:num w:numId="14" w16cid:durableId="360790149">
    <w:abstractNumId w:val="7"/>
  </w:num>
  <w:num w:numId="15" w16cid:durableId="690835370">
    <w:abstractNumId w:val="8"/>
  </w:num>
  <w:num w:numId="16" w16cid:durableId="142816407">
    <w:abstractNumId w:val="10"/>
  </w:num>
  <w:num w:numId="17" w16cid:durableId="1823234435">
    <w:abstractNumId w:val="13"/>
  </w:num>
  <w:num w:numId="18" w16cid:durableId="645279758">
    <w:abstractNumId w:val="16"/>
  </w:num>
  <w:num w:numId="19" w16cid:durableId="544634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AC"/>
    <w:rsid w:val="00015CD1"/>
    <w:rsid w:val="00032177"/>
    <w:rsid w:val="000B3E71"/>
    <w:rsid w:val="000F23C5"/>
    <w:rsid w:val="000F44BA"/>
    <w:rsid w:val="0010547D"/>
    <w:rsid w:val="00115B37"/>
    <w:rsid w:val="001959E4"/>
    <w:rsid w:val="00204FAB"/>
    <w:rsid w:val="00207BCC"/>
    <w:rsid w:val="0023675D"/>
    <w:rsid w:val="00242C45"/>
    <w:rsid w:val="00245AA2"/>
    <w:rsid w:val="002C7284"/>
    <w:rsid w:val="002D03A2"/>
    <w:rsid w:val="002D438C"/>
    <w:rsid w:val="002E4788"/>
    <w:rsid w:val="00333781"/>
    <w:rsid w:val="00354439"/>
    <w:rsid w:val="003B7552"/>
    <w:rsid w:val="003C602C"/>
    <w:rsid w:val="003C6F53"/>
    <w:rsid w:val="00415899"/>
    <w:rsid w:val="00425288"/>
    <w:rsid w:val="00425DCF"/>
    <w:rsid w:val="0043741E"/>
    <w:rsid w:val="00462830"/>
    <w:rsid w:val="004839FF"/>
    <w:rsid w:val="00483ED9"/>
    <w:rsid w:val="00490ADB"/>
    <w:rsid w:val="004A312A"/>
    <w:rsid w:val="004B123B"/>
    <w:rsid w:val="004F6C14"/>
    <w:rsid w:val="005120B5"/>
    <w:rsid w:val="00515C2B"/>
    <w:rsid w:val="00527480"/>
    <w:rsid w:val="00543488"/>
    <w:rsid w:val="00551E08"/>
    <w:rsid w:val="0056158C"/>
    <w:rsid w:val="005618A8"/>
    <w:rsid w:val="005640E4"/>
    <w:rsid w:val="00574899"/>
    <w:rsid w:val="005755E1"/>
    <w:rsid w:val="005A6CC3"/>
    <w:rsid w:val="005D5EA1"/>
    <w:rsid w:val="006047BC"/>
    <w:rsid w:val="00604E78"/>
    <w:rsid w:val="00630B08"/>
    <w:rsid w:val="00671C4C"/>
    <w:rsid w:val="006B4992"/>
    <w:rsid w:val="006D077E"/>
    <w:rsid w:val="006E3C43"/>
    <w:rsid w:val="006F220A"/>
    <w:rsid w:val="006F681D"/>
    <w:rsid w:val="00713D96"/>
    <w:rsid w:val="00716614"/>
    <w:rsid w:val="00721E9B"/>
    <w:rsid w:val="007461E4"/>
    <w:rsid w:val="00761D56"/>
    <w:rsid w:val="00774456"/>
    <w:rsid w:val="0079681F"/>
    <w:rsid w:val="007A2787"/>
    <w:rsid w:val="00803B6B"/>
    <w:rsid w:val="008121DA"/>
    <w:rsid w:val="008245A5"/>
    <w:rsid w:val="00825295"/>
    <w:rsid w:val="008351AF"/>
    <w:rsid w:val="008424EB"/>
    <w:rsid w:val="008438EB"/>
    <w:rsid w:val="008E4B7A"/>
    <w:rsid w:val="00925CF7"/>
    <w:rsid w:val="00933BAD"/>
    <w:rsid w:val="00943386"/>
    <w:rsid w:val="00947D97"/>
    <w:rsid w:val="009551DC"/>
    <w:rsid w:val="00962DEB"/>
    <w:rsid w:val="00972235"/>
    <w:rsid w:val="009A12CB"/>
    <w:rsid w:val="009B61C4"/>
    <w:rsid w:val="009B65BF"/>
    <w:rsid w:val="009D044D"/>
    <w:rsid w:val="00A025D4"/>
    <w:rsid w:val="00A05B52"/>
    <w:rsid w:val="00A46882"/>
    <w:rsid w:val="00A55C79"/>
    <w:rsid w:val="00A64A0F"/>
    <w:rsid w:val="00A860BB"/>
    <w:rsid w:val="00AC66DC"/>
    <w:rsid w:val="00AD5B55"/>
    <w:rsid w:val="00AE7331"/>
    <w:rsid w:val="00B14394"/>
    <w:rsid w:val="00B17BC2"/>
    <w:rsid w:val="00B20D4F"/>
    <w:rsid w:val="00B26E49"/>
    <w:rsid w:val="00B40C0F"/>
    <w:rsid w:val="00B51027"/>
    <w:rsid w:val="00BA681C"/>
    <w:rsid w:val="00BB33CE"/>
    <w:rsid w:val="00C45381"/>
    <w:rsid w:val="00C644E7"/>
    <w:rsid w:val="00C6523B"/>
    <w:rsid w:val="00C91C3D"/>
    <w:rsid w:val="00CB6656"/>
    <w:rsid w:val="00CB6E55"/>
    <w:rsid w:val="00CC0A67"/>
    <w:rsid w:val="00CC25BF"/>
    <w:rsid w:val="00CD617B"/>
    <w:rsid w:val="00CF24A6"/>
    <w:rsid w:val="00D12007"/>
    <w:rsid w:val="00D15FF7"/>
    <w:rsid w:val="00D45421"/>
    <w:rsid w:val="00D8192F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D5FDF"/>
    <w:rsid w:val="00F50B25"/>
    <w:rsid w:val="00F74868"/>
    <w:rsid w:val="00F7528E"/>
    <w:rsid w:val="00FA44EA"/>
    <w:rsid w:val="00FE263D"/>
    <w:rsid w:val="00FE63AC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9F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FE6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C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y.a.ovall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ssascholarships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nssascholarships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+%20sarikfranci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n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225294BB64C41841959A89F59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FAF9-6043-45F5-9B82-53A7E1390EE7}"/>
      </w:docPartPr>
      <w:docPartBody>
        <w:p w:rsidR="002F068E" w:rsidRDefault="00A62E0C">
          <w:pPr>
            <w:pStyle w:val="CBE225294BB64C41841959A89F598AD6"/>
          </w:pPr>
          <w:r w:rsidRPr="00A860BB">
            <w:t>Address:</w:t>
          </w:r>
        </w:p>
      </w:docPartBody>
    </w:docPart>
    <w:docPart>
      <w:docPartPr>
        <w:name w:val="7F3E81DFF0C842518A122BE74198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A93B-A304-4406-8E04-D188BE7941D4}"/>
      </w:docPartPr>
      <w:docPartBody>
        <w:p w:rsidR="00EC6B7D" w:rsidRDefault="00BB72BB" w:rsidP="00BB72BB">
          <w:pPr>
            <w:pStyle w:val="7F3E81DFF0C842518A122BE74198BB42"/>
          </w:pPr>
          <w:r w:rsidRPr="00A860BB">
            <w:t>Phone #: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A3"/>
    <w:rsid w:val="00263A6E"/>
    <w:rsid w:val="002F068E"/>
    <w:rsid w:val="00425DCF"/>
    <w:rsid w:val="005C2BED"/>
    <w:rsid w:val="005D5EA1"/>
    <w:rsid w:val="00922EA3"/>
    <w:rsid w:val="00A62E0C"/>
    <w:rsid w:val="00B40C0F"/>
    <w:rsid w:val="00BB72BB"/>
    <w:rsid w:val="00C91C3D"/>
    <w:rsid w:val="00EA2E49"/>
    <w:rsid w:val="00E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CBE225294BB64C41841959A89F598AD6">
    <w:name w:val="CBE225294BB64C41841959A89F598AD6"/>
  </w:style>
  <w:style w:type="paragraph" w:customStyle="1" w:styleId="7F3E81DFF0C842518A122BE74198BB42">
    <w:name w:val="7F3E81DFF0C842518A122BE74198BB42"/>
    <w:rsid w:val="00BB72B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2026-04-13T20:33:00Z</dcterms:created>
  <dcterms:modified xsi:type="dcterms:W3CDTF">2026-04-13T20:33:00Z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